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A1" w:rsidRDefault="00A876A1" w:rsidP="0098561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7E91">
        <w:rPr>
          <w:rFonts w:ascii="Times New Roman" w:hAnsi="Times New Roman"/>
          <w:b/>
          <w:sz w:val="32"/>
          <w:szCs w:val="32"/>
        </w:rPr>
        <w:t>СОГЛАСИЕ</w:t>
      </w:r>
    </w:p>
    <w:p w:rsidR="00A876A1" w:rsidRPr="00201115" w:rsidRDefault="00A876A1" w:rsidP="00985614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201115">
        <w:rPr>
          <w:rFonts w:ascii="Times New Roman" w:hAnsi="Times New Roman"/>
          <w:b/>
        </w:rPr>
        <w:t>(для родителе</w:t>
      </w:r>
      <w:r>
        <w:rPr>
          <w:rFonts w:ascii="Times New Roman" w:hAnsi="Times New Roman"/>
          <w:b/>
        </w:rPr>
        <w:t>й</w:t>
      </w:r>
      <w:r w:rsidRPr="00201115">
        <w:rPr>
          <w:rFonts w:ascii="Times New Roman" w:hAnsi="Times New Roman"/>
          <w:b/>
        </w:rPr>
        <w:t>, законны</w:t>
      </w:r>
      <w:r>
        <w:rPr>
          <w:rFonts w:ascii="Times New Roman" w:hAnsi="Times New Roman"/>
          <w:b/>
        </w:rPr>
        <w:t>х</w:t>
      </w:r>
      <w:r w:rsidRPr="00201115">
        <w:rPr>
          <w:rFonts w:ascii="Times New Roman" w:hAnsi="Times New Roman"/>
          <w:b/>
        </w:rPr>
        <w:t xml:space="preserve"> представителе</w:t>
      </w:r>
      <w:r>
        <w:rPr>
          <w:rFonts w:ascii="Times New Roman" w:hAnsi="Times New Roman"/>
          <w:b/>
        </w:rPr>
        <w:t>й</w:t>
      </w:r>
      <w:r w:rsidRPr="00201115">
        <w:rPr>
          <w:rFonts w:ascii="Times New Roman" w:hAnsi="Times New Roman"/>
          <w:b/>
        </w:rPr>
        <w:t>)</w:t>
      </w:r>
    </w:p>
    <w:p w:rsidR="00A876A1" w:rsidRDefault="00A876A1" w:rsidP="0098561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459E">
        <w:rPr>
          <w:rFonts w:ascii="Times New Roman" w:hAnsi="Times New Roman"/>
          <w:b/>
          <w:sz w:val="26"/>
          <w:szCs w:val="26"/>
        </w:rPr>
        <w:t xml:space="preserve">на обработку </w:t>
      </w:r>
      <w:r>
        <w:rPr>
          <w:rFonts w:ascii="Times New Roman" w:hAnsi="Times New Roman"/>
          <w:b/>
          <w:sz w:val="26"/>
          <w:szCs w:val="26"/>
        </w:rPr>
        <w:t xml:space="preserve">персональных данных в информационной системе </w:t>
      </w:r>
      <w:r w:rsidRPr="00D0459E">
        <w:rPr>
          <w:rFonts w:ascii="Times New Roman" w:hAnsi="Times New Roman"/>
          <w:b/>
          <w:sz w:val="26"/>
          <w:szCs w:val="26"/>
        </w:rPr>
        <w:t>«Дневник.ру»</w:t>
      </w:r>
    </w:p>
    <w:p w:rsidR="00A876A1" w:rsidRDefault="00A876A1" w:rsidP="0098561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на официальном сайте МБОУ «СШ № 37»</w:t>
      </w:r>
    </w:p>
    <w:p w:rsidR="00A876A1" w:rsidRDefault="00A876A1" w:rsidP="00985614">
      <w:pPr>
        <w:pStyle w:val="NormalWeb"/>
        <w:spacing w:after="0" w:line="240" w:lineRule="auto"/>
        <w:rPr>
          <w:b/>
          <w:bCs/>
          <w:sz w:val="26"/>
          <w:szCs w:val="26"/>
        </w:rPr>
      </w:pPr>
    </w:p>
    <w:p w:rsidR="00A876A1" w:rsidRDefault="00A876A1" w:rsidP="007E5937">
      <w:pPr>
        <w:pStyle w:val="NormalWeb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5614">
        <w:rPr>
          <w:rFonts w:ascii="Times New Roman" w:hAnsi="Times New Roman" w:cs="Times New Roman"/>
          <w:b/>
          <w:bCs/>
          <w:sz w:val="26"/>
          <w:szCs w:val="26"/>
        </w:rPr>
        <w:t>Я,</w:t>
      </w:r>
      <w:r w:rsidRPr="0098561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____</w:t>
      </w:r>
      <w:r w:rsidRPr="00AA2FD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______,</w:t>
      </w:r>
    </w:p>
    <w:p w:rsidR="00A876A1" w:rsidRPr="00985614" w:rsidRDefault="00A876A1" w:rsidP="00985614">
      <w:pPr>
        <w:pStyle w:val="NormalWeb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85614">
        <w:rPr>
          <w:rFonts w:ascii="Times New Roman" w:hAnsi="Times New Roman" w:cs="Times New Roman"/>
          <w:bCs/>
          <w:sz w:val="20"/>
          <w:szCs w:val="20"/>
        </w:rPr>
        <w:t>(ФИО</w:t>
      </w:r>
      <w:r>
        <w:rPr>
          <w:rFonts w:ascii="Times New Roman" w:hAnsi="Times New Roman" w:cs="Times New Roman"/>
          <w:bCs/>
          <w:sz w:val="20"/>
          <w:szCs w:val="20"/>
        </w:rPr>
        <w:t xml:space="preserve"> родителя/законного представителя полностью</w:t>
      </w:r>
      <w:r w:rsidRPr="00985614">
        <w:rPr>
          <w:rFonts w:ascii="Times New Roman" w:hAnsi="Times New Roman" w:cs="Times New Roman"/>
          <w:bCs/>
          <w:sz w:val="20"/>
          <w:szCs w:val="20"/>
        </w:rPr>
        <w:t>),</w:t>
      </w:r>
    </w:p>
    <w:p w:rsidR="00A876A1" w:rsidRDefault="00A876A1" w:rsidP="007E5937">
      <w:pPr>
        <w:pStyle w:val="NormalWeb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FD6">
        <w:rPr>
          <w:rFonts w:ascii="Times New Roman" w:hAnsi="Times New Roman" w:cs="Times New Roman"/>
          <w:bCs/>
          <w:sz w:val="26"/>
          <w:szCs w:val="26"/>
        </w:rPr>
        <w:t>паспорт: серия___________________номер____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</w:t>
      </w:r>
      <w:r w:rsidRPr="00AA2FD6">
        <w:rPr>
          <w:rFonts w:ascii="Times New Roman" w:hAnsi="Times New Roman" w:cs="Times New Roman"/>
          <w:bCs/>
          <w:sz w:val="26"/>
          <w:szCs w:val="26"/>
        </w:rPr>
        <w:t>______, выданный____________________________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______________________________________</w:t>
      </w:r>
    </w:p>
    <w:p w:rsidR="00A876A1" w:rsidRDefault="00A876A1" w:rsidP="007E5937">
      <w:pPr>
        <w:pStyle w:val="NormalWeb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</w:t>
      </w:r>
    </w:p>
    <w:p w:rsidR="00A876A1" w:rsidRPr="00985614" w:rsidRDefault="00A876A1" w:rsidP="00985614">
      <w:pPr>
        <w:pStyle w:val="NormalWeb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85614">
        <w:rPr>
          <w:rFonts w:ascii="Times New Roman" w:hAnsi="Times New Roman" w:cs="Times New Roman"/>
          <w:bCs/>
          <w:sz w:val="20"/>
          <w:szCs w:val="20"/>
        </w:rPr>
        <w:t>(кем и когда</w:t>
      </w:r>
      <w:r>
        <w:rPr>
          <w:rFonts w:ascii="Times New Roman" w:hAnsi="Times New Roman" w:cs="Times New Roman"/>
          <w:bCs/>
          <w:sz w:val="20"/>
          <w:szCs w:val="20"/>
        </w:rPr>
        <w:t xml:space="preserve"> выдан</w:t>
      </w:r>
      <w:r w:rsidRPr="00985614">
        <w:rPr>
          <w:rFonts w:ascii="Times New Roman" w:hAnsi="Times New Roman" w:cs="Times New Roman"/>
          <w:bCs/>
          <w:sz w:val="20"/>
          <w:szCs w:val="20"/>
        </w:rPr>
        <w:t>)</w:t>
      </w:r>
    </w:p>
    <w:p w:rsidR="00A876A1" w:rsidRPr="00AA2FD6" w:rsidRDefault="00A876A1" w:rsidP="007E5937">
      <w:pPr>
        <w:pStyle w:val="NormalWeb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>з</w:t>
      </w:r>
      <w:r w:rsidRPr="00AA2FD6">
        <w:rPr>
          <w:rFonts w:ascii="Times New Roman" w:hAnsi="Times New Roman" w:cs="Times New Roman"/>
          <w:bCs/>
          <w:sz w:val="26"/>
          <w:szCs w:val="26"/>
        </w:rPr>
        <w:t>арегистрированный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AA2FD6">
        <w:rPr>
          <w:rFonts w:ascii="Times New Roman" w:hAnsi="Times New Roman" w:cs="Times New Roman"/>
          <w:bCs/>
          <w:sz w:val="26"/>
          <w:szCs w:val="26"/>
        </w:rPr>
        <w:t>ая)  по адресу: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</w:t>
      </w:r>
    </w:p>
    <w:p w:rsidR="00A876A1" w:rsidRDefault="00A876A1" w:rsidP="007E5937">
      <w:pPr>
        <w:pStyle w:val="NormalWeb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082E">
        <w:rPr>
          <w:rFonts w:ascii="Times New Roman" w:hAnsi="Times New Roman" w:cs="Times New Roman"/>
          <w:bCs/>
          <w:sz w:val="26"/>
          <w:szCs w:val="26"/>
        </w:rPr>
        <w:t>____________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  <w:r w:rsidRPr="00BA082E">
        <w:rPr>
          <w:rFonts w:ascii="Times New Roman" w:hAnsi="Times New Roman" w:cs="Times New Roman"/>
          <w:bCs/>
          <w:sz w:val="26"/>
          <w:szCs w:val="26"/>
        </w:rPr>
        <w:t>,</w:t>
      </w:r>
    </w:p>
    <w:p w:rsidR="00A876A1" w:rsidRDefault="00A876A1" w:rsidP="007E5937">
      <w:pPr>
        <w:pStyle w:val="NormalWeb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082E">
        <w:rPr>
          <w:rFonts w:ascii="Times New Roman" w:hAnsi="Times New Roman" w:cs="Times New Roman"/>
          <w:b/>
          <w:sz w:val="26"/>
          <w:szCs w:val="26"/>
        </w:rPr>
        <w:t>являясь законным представителем</w:t>
      </w:r>
      <w:r>
        <w:rPr>
          <w:rFonts w:ascii="Times New Roman" w:hAnsi="Times New Roman" w:cs="Times New Roman"/>
          <w:b/>
          <w:sz w:val="26"/>
          <w:szCs w:val="26"/>
        </w:rPr>
        <w:t xml:space="preserve"> и действующий(ая) от себя и в интересах несовершеннолетнего(ей)</w:t>
      </w:r>
      <w:r w:rsidRPr="00BA082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876A1" w:rsidRDefault="00A876A1" w:rsidP="007E5937">
      <w:pPr>
        <w:pStyle w:val="NormalWeb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FD6">
        <w:rPr>
          <w:rFonts w:ascii="Times New Roman" w:hAnsi="Times New Roman" w:cs="Times New Roman"/>
          <w:bCs/>
          <w:sz w:val="26"/>
          <w:szCs w:val="26"/>
        </w:rPr>
        <w:t>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</w:t>
      </w:r>
      <w:r w:rsidRPr="00AA2FD6">
        <w:rPr>
          <w:rFonts w:ascii="Times New Roman" w:hAnsi="Times New Roman" w:cs="Times New Roman"/>
          <w:bCs/>
          <w:sz w:val="26"/>
          <w:szCs w:val="26"/>
        </w:rPr>
        <w:t>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_____________________,</w:t>
      </w:r>
    </w:p>
    <w:p w:rsidR="00A876A1" w:rsidRPr="00985614" w:rsidRDefault="00A876A1" w:rsidP="00985614">
      <w:pPr>
        <w:pStyle w:val="NormalWeb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85614">
        <w:rPr>
          <w:rFonts w:ascii="Times New Roman" w:hAnsi="Times New Roman" w:cs="Times New Roman"/>
          <w:bCs/>
          <w:sz w:val="20"/>
          <w:szCs w:val="20"/>
        </w:rPr>
        <w:t>(ФИО ребёнка</w:t>
      </w:r>
      <w:r>
        <w:rPr>
          <w:rFonts w:ascii="Times New Roman" w:hAnsi="Times New Roman" w:cs="Times New Roman"/>
          <w:bCs/>
          <w:sz w:val="20"/>
          <w:szCs w:val="20"/>
        </w:rPr>
        <w:t xml:space="preserve"> полностью</w:t>
      </w:r>
      <w:r w:rsidRPr="00985614">
        <w:rPr>
          <w:rFonts w:ascii="Times New Roman" w:hAnsi="Times New Roman" w:cs="Times New Roman"/>
          <w:bCs/>
          <w:sz w:val="20"/>
          <w:szCs w:val="20"/>
        </w:rPr>
        <w:t>)</w:t>
      </w:r>
    </w:p>
    <w:p w:rsidR="00A876A1" w:rsidRPr="007E5937" w:rsidRDefault="00A876A1" w:rsidP="007E5937">
      <w:pPr>
        <w:pStyle w:val="NormalWe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937">
        <w:rPr>
          <w:rFonts w:ascii="Times New Roman" w:hAnsi="Times New Roman" w:cs="Times New Roman"/>
          <w:bCs/>
          <w:sz w:val="26"/>
          <w:szCs w:val="26"/>
        </w:rPr>
        <w:t>дата рождения</w:t>
      </w:r>
      <w:r w:rsidRPr="007E5937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 </w:t>
      </w:r>
      <w:r w:rsidRPr="007E5937">
        <w:rPr>
          <w:rFonts w:ascii="Times New Roman" w:hAnsi="Times New Roman" w:cs="Times New Roman"/>
          <w:bCs/>
          <w:sz w:val="26"/>
          <w:szCs w:val="26"/>
        </w:rPr>
        <w:t>(далее – «Обучающегося»)</w:t>
      </w:r>
      <w:r w:rsidRPr="007E5937">
        <w:rPr>
          <w:rFonts w:ascii="Times New Roman" w:hAnsi="Times New Roman" w:cs="Times New Roman"/>
          <w:sz w:val="26"/>
          <w:szCs w:val="26"/>
        </w:rPr>
        <w:t xml:space="preserve">, </w:t>
      </w:r>
      <w:r w:rsidRPr="007E5937">
        <w:rPr>
          <w:rFonts w:ascii="Times New Roman" w:hAnsi="Times New Roman" w:cs="Times New Roman"/>
          <w:b/>
          <w:sz w:val="26"/>
          <w:szCs w:val="26"/>
        </w:rPr>
        <w:t xml:space="preserve">даю согласие оператору: </w:t>
      </w:r>
      <w:r w:rsidRPr="00F510AD">
        <w:rPr>
          <w:rFonts w:ascii="Times New Roman" w:hAnsi="Times New Roman" w:cs="Times New Roman"/>
          <w:sz w:val="26"/>
          <w:szCs w:val="26"/>
          <w:u w:val="single"/>
        </w:rPr>
        <w:t>муниципальному бюджетному общеобразовательному учреждению «Средняя школа № 37» (далее МБОУ СШ № 37»,</w:t>
      </w:r>
      <w:r w:rsidRPr="007E5937">
        <w:rPr>
          <w:rFonts w:ascii="Times New Roman" w:hAnsi="Times New Roman" w:cs="Times New Roman"/>
          <w:sz w:val="26"/>
          <w:szCs w:val="26"/>
        </w:rPr>
        <w:t xml:space="preserve"> расположенному по адресу: </w:t>
      </w:r>
      <w:smartTag w:uri="urn:schemas-microsoft-com:office:smarttags" w:element="metricconverter">
        <w:smartTagPr>
          <w:attr w:name="ProductID" w:val="153024, г"/>
        </w:smartTagPr>
        <w:r w:rsidRPr="00F510AD">
          <w:rPr>
            <w:rFonts w:ascii="Times New Roman" w:hAnsi="Times New Roman" w:cs="Times New Roman"/>
            <w:sz w:val="26"/>
            <w:szCs w:val="26"/>
            <w:u w:val="single"/>
          </w:rPr>
          <w:t>153024, г</w:t>
        </w:r>
      </w:smartTag>
      <w:r w:rsidRPr="00F510AD">
        <w:rPr>
          <w:rFonts w:ascii="Times New Roman" w:hAnsi="Times New Roman" w:cs="Times New Roman"/>
          <w:sz w:val="26"/>
          <w:szCs w:val="26"/>
          <w:u w:val="single"/>
        </w:rPr>
        <w:t>.о. Иваново, ул. Полка Нормандия Неман, д. 80</w:t>
      </w:r>
      <w:r w:rsidRPr="007E5937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F510AD">
        <w:rPr>
          <w:rFonts w:ascii="Times New Roman" w:hAnsi="Times New Roman" w:cs="Times New Roman"/>
          <w:sz w:val="26"/>
          <w:szCs w:val="26"/>
          <w:u w:val="single"/>
        </w:rPr>
        <w:t>директора МБОУ «СШ № 37» Зеленина Олега Юрьевича</w:t>
      </w:r>
      <w:r w:rsidRPr="007E5937">
        <w:rPr>
          <w:rFonts w:ascii="Times New Roman" w:hAnsi="Times New Roman" w:cs="Times New Roman"/>
          <w:sz w:val="26"/>
          <w:szCs w:val="26"/>
        </w:rPr>
        <w:t xml:space="preserve">, </w:t>
      </w:r>
      <w:r w:rsidRPr="007E5937">
        <w:rPr>
          <w:rFonts w:ascii="Times New Roman" w:hAnsi="Times New Roman" w:cs="Times New Roman"/>
          <w:b/>
          <w:sz w:val="26"/>
          <w:szCs w:val="26"/>
        </w:rPr>
        <w:t xml:space="preserve">на обработку с использованием средства автоматизации - информационной системы «Дневник.ру» и на официальном сайте МБОУ «СШ 3 37», </w:t>
      </w:r>
      <w:r w:rsidRPr="007E5937">
        <w:rPr>
          <w:rFonts w:ascii="Times New Roman" w:hAnsi="Times New Roman" w:cs="Times New Roman"/>
          <w:sz w:val="26"/>
          <w:szCs w:val="26"/>
        </w:rPr>
        <w:t xml:space="preserve">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 моих персональных данных: </w:t>
      </w:r>
      <w:r w:rsidRPr="007E5937">
        <w:rPr>
          <w:rFonts w:ascii="Times New Roman" w:hAnsi="Times New Roman" w:cs="Times New Roman"/>
          <w:sz w:val="26"/>
          <w:szCs w:val="26"/>
          <w:u w:val="single"/>
        </w:rPr>
        <w:t>фамилия, имя, отчество, пол, дата рождения, документ, удостоверяющий личность (тип, дата, серия, номер), страховой номер индивидуального лицевого счета (СНИЛС).</w:t>
      </w:r>
    </w:p>
    <w:p w:rsidR="00A876A1" w:rsidRPr="00AA2FD6" w:rsidRDefault="00A876A1" w:rsidP="007E5937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Цель обработки</w:t>
      </w:r>
      <w:r w:rsidRPr="00AA2FD6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E5937">
        <w:rPr>
          <w:rFonts w:ascii="Times New Roman" w:hAnsi="Times New Roman"/>
          <w:spacing w:val="-1"/>
          <w:sz w:val="26"/>
          <w:szCs w:val="26"/>
          <w:u w:val="single"/>
        </w:rPr>
        <w:t>предоставление законному представителю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:rsidR="00A876A1" w:rsidRDefault="00A876A1" w:rsidP="007E5937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A2FD6">
        <w:rPr>
          <w:rFonts w:ascii="Times New Roman" w:hAnsi="Times New Roman"/>
          <w:sz w:val="26"/>
          <w:szCs w:val="26"/>
        </w:rPr>
        <w:t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</w:t>
      </w:r>
    </w:p>
    <w:p w:rsidR="00A876A1" w:rsidRDefault="00A876A1" w:rsidP="007E5937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проинформирован(а), что МБОУ «СШ № 37»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способом.</w:t>
      </w:r>
    </w:p>
    <w:p w:rsidR="00A876A1" w:rsidRPr="00AA2FD6" w:rsidRDefault="00A876A1" w:rsidP="00985614">
      <w:pPr>
        <w:pStyle w:val="NormalWeb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2FD6">
        <w:rPr>
          <w:rFonts w:ascii="Times New Roman" w:hAnsi="Times New Roman" w:cs="Times New Roman"/>
          <w:sz w:val="26"/>
          <w:szCs w:val="26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6"/>
          <w:szCs w:val="26"/>
        </w:rPr>
        <w:t xml:space="preserve">МБОУ «СШ № 37» </w:t>
      </w:r>
      <w:r w:rsidRPr="00AA2FD6">
        <w:rPr>
          <w:rFonts w:ascii="Times New Roman" w:hAnsi="Times New Roman" w:cs="Times New Roman"/>
          <w:sz w:val="26"/>
          <w:szCs w:val="26"/>
        </w:rPr>
        <w:t>по почте заказным письмом с уведомлением о вручении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A2FD6">
        <w:rPr>
          <w:rFonts w:ascii="Times New Roman" w:hAnsi="Times New Roman" w:cs="Times New Roman"/>
          <w:sz w:val="26"/>
          <w:szCs w:val="26"/>
        </w:rPr>
        <w:t xml:space="preserve"> либо вручен лич</w:t>
      </w:r>
      <w:r>
        <w:rPr>
          <w:rFonts w:ascii="Times New Roman" w:hAnsi="Times New Roman" w:cs="Times New Roman"/>
          <w:sz w:val="26"/>
          <w:szCs w:val="26"/>
        </w:rPr>
        <w:t>но под расписку представителю МБОУ «СШ № 37»</w:t>
      </w:r>
      <w:r w:rsidRPr="00AA2FD6">
        <w:rPr>
          <w:rFonts w:ascii="Times New Roman" w:hAnsi="Times New Roman" w:cs="Times New Roman"/>
          <w:sz w:val="26"/>
          <w:szCs w:val="26"/>
        </w:rPr>
        <w:t>.</w:t>
      </w:r>
    </w:p>
    <w:p w:rsidR="00A876A1" w:rsidRDefault="00A876A1" w:rsidP="00985614">
      <w:pPr>
        <w:pStyle w:val="NormalWeb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76A1" w:rsidRDefault="00A876A1" w:rsidP="00985614">
      <w:pPr>
        <w:pStyle w:val="NormalWeb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76A1" w:rsidRPr="00AA2FD6" w:rsidRDefault="00A876A1" w:rsidP="00985614">
      <w:pPr>
        <w:pStyle w:val="NormalWeb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76A1" w:rsidRPr="00AA2FD6" w:rsidRDefault="00A876A1" w:rsidP="00985614">
      <w:pPr>
        <w:pStyle w:val="NormalWeb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E7948">
        <w:rPr>
          <w:rFonts w:ascii="Times New Roman" w:hAnsi="Times New Roman" w:cs="Times New Roman"/>
          <w:b/>
          <w:sz w:val="26"/>
          <w:szCs w:val="26"/>
        </w:rPr>
        <w:t>Подпись:________________________              «____» ________________ 20___</w:t>
      </w:r>
    </w:p>
    <w:sectPr w:rsidR="00A876A1" w:rsidRPr="00AA2FD6" w:rsidSect="007E5937">
      <w:pgSz w:w="11905" w:h="16837"/>
      <w:pgMar w:top="1079" w:right="566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6A1" w:rsidRDefault="00A876A1" w:rsidP="00830F8B">
      <w:pPr>
        <w:spacing w:after="0" w:line="240" w:lineRule="auto"/>
      </w:pPr>
      <w:r>
        <w:separator/>
      </w:r>
    </w:p>
  </w:endnote>
  <w:endnote w:type="continuationSeparator" w:id="1">
    <w:p w:rsidR="00A876A1" w:rsidRDefault="00A876A1" w:rsidP="0083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6A1" w:rsidRDefault="00A876A1" w:rsidP="00830F8B">
      <w:pPr>
        <w:spacing w:after="0" w:line="240" w:lineRule="auto"/>
      </w:pPr>
      <w:r w:rsidRPr="00830F8B">
        <w:rPr>
          <w:color w:val="000000"/>
        </w:rPr>
        <w:separator/>
      </w:r>
    </w:p>
  </w:footnote>
  <w:footnote w:type="continuationSeparator" w:id="1">
    <w:p w:rsidR="00A876A1" w:rsidRDefault="00A876A1" w:rsidP="0083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7EC40B57"/>
    <w:multiLevelType w:val="hybridMultilevel"/>
    <w:tmpl w:val="0C84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F8B"/>
    <w:rsid w:val="00030831"/>
    <w:rsid w:val="000427C6"/>
    <w:rsid w:val="000865AA"/>
    <w:rsid w:val="00104C24"/>
    <w:rsid w:val="00127E91"/>
    <w:rsid w:val="001A3138"/>
    <w:rsid w:val="001F5A3C"/>
    <w:rsid w:val="00201115"/>
    <w:rsid w:val="002352D3"/>
    <w:rsid w:val="00297D56"/>
    <w:rsid w:val="002B4BEC"/>
    <w:rsid w:val="00347B29"/>
    <w:rsid w:val="0035617C"/>
    <w:rsid w:val="003B5C54"/>
    <w:rsid w:val="003B7A6A"/>
    <w:rsid w:val="003F1A62"/>
    <w:rsid w:val="00474EEE"/>
    <w:rsid w:val="005E110A"/>
    <w:rsid w:val="005F6B1F"/>
    <w:rsid w:val="0070299C"/>
    <w:rsid w:val="00721D9F"/>
    <w:rsid w:val="00792DBF"/>
    <w:rsid w:val="00797F32"/>
    <w:rsid w:val="007E5937"/>
    <w:rsid w:val="00830F8B"/>
    <w:rsid w:val="00894741"/>
    <w:rsid w:val="00985614"/>
    <w:rsid w:val="00A55A22"/>
    <w:rsid w:val="00A876A1"/>
    <w:rsid w:val="00AA2FD6"/>
    <w:rsid w:val="00AB739B"/>
    <w:rsid w:val="00AE25F3"/>
    <w:rsid w:val="00B754F6"/>
    <w:rsid w:val="00BA082E"/>
    <w:rsid w:val="00BD7D4D"/>
    <w:rsid w:val="00C148AC"/>
    <w:rsid w:val="00C62040"/>
    <w:rsid w:val="00C766B7"/>
    <w:rsid w:val="00D0459E"/>
    <w:rsid w:val="00DC09A6"/>
    <w:rsid w:val="00E347CF"/>
    <w:rsid w:val="00E67ED8"/>
    <w:rsid w:val="00E917CE"/>
    <w:rsid w:val="00EE7948"/>
    <w:rsid w:val="00F510AD"/>
    <w:rsid w:val="00F669B2"/>
    <w:rsid w:val="00F93189"/>
    <w:rsid w:val="00FF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F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30F8B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lang w:eastAsia="en-US"/>
    </w:rPr>
  </w:style>
  <w:style w:type="paragraph" w:styleId="Title">
    <w:name w:val="Title"/>
    <w:basedOn w:val="Standard"/>
    <w:next w:val="Textbody"/>
    <w:link w:val="TitleChar"/>
    <w:uiPriority w:val="99"/>
    <w:qFormat/>
    <w:rsid w:val="00830F8B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4236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Textbody">
    <w:name w:val="Text body"/>
    <w:basedOn w:val="Standard"/>
    <w:uiPriority w:val="99"/>
    <w:rsid w:val="00830F8B"/>
    <w:pPr>
      <w:spacing w:after="120"/>
    </w:pPr>
  </w:style>
  <w:style w:type="paragraph" w:styleId="List">
    <w:name w:val="List"/>
    <w:basedOn w:val="Textbody"/>
    <w:uiPriority w:val="99"/>
    <w:rsid w:val="00830F8B"/>
    <w:rPr>
      <w:rFonts w:cs="Tahoma"/>
    </w:rPr>
  </w:style>
  <w:style w:type="paragraph" w:customStyle="1" w:styleId="1">
    <w:name w:val="Название объекта1"/>
    <w:basedOn w:val="Standard"/>
    <w:uiPriority w:val="99"/>
    <w:rsid w:val="00830F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830F8B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830F8B"/>
  </w:style>
  <w:style w:type="paragraph" w:styleId="NormalIndent">
    <w:name w:val="Normal Indent"/>
    <w:basedOn w:val="Normal"/>
    <w:uiPriority w:val="99"/>
    <w:rsid w:val="00830F8B"/>
    <w:pPr>
      <w:spacing w:before="120" w:after="120"/>
      <w:ind w:left="708"/>
    </w:pPr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830F8B"/>
    <w:pPr>
      <w:ind w:left="720"/>
    </w:pPr>
  </w:style>
  <w:style w:type="character" w:customStyle="1" w:styleId="ListLabel1">
    <w:name w:val="ListLabel 1"/>
    <w:uiPriority w:val="99"/>
    <w:rsid w:val="00830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395</Words>
  <Characters>2252</Characters>
  <Application>Microsoft Office Outlook</Application>
  <DocSecurity>0</DocSecurity>
  <Lines>0</Lines>
  <Paragraphs>0</Paragraphs>
  <ScaleCrop>false</ScaleCrop>
  <Company>LENOVO CUSTOMER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Разраб1</dc:creator>
  <cp:keywords/>
  <dc:description/>
  <cp:lastModifiedBy>user</cp:lastModifiedBy>
  <cp:revision>3</cp:revision>
  <cp:lastPrinted>2011-02-14T09:29:00Z</cp:lastPrinted>
  <dcterms:created xsi:type="dcterms:W3CDTF">2024-03-29T18:08:00Z</dcterms:created>
  <dcterms:modified xsi:type="dcterms:W3CDTF">2024-03-29T18:09:00Z</dcterms:modified>
</cp:coreProperties>
</file>